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69" w:rsidRPr="00E30179" w:rsidRDefault="00E96E69" w:rsidP="00451C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ООО «Теплоэнерго</w:t>
      </w:r>
      <w:r w:rsidRPr="00E30179">
        <w:rPr>
          <w:b/>
          <w:sz w:val="26"/>
          <w:szCs w:val="26"/>
        </w:rPr>
        <w:t>» за 2014</w:t>
      </w:r>
      <w:r>
        <w:rPr>
          <w:b/>
          <w:sz w:val="26"/>
          <w:szCs w:val="26"/>
        </w:rPr>
        <w:t xml:space="preserve"> </w:t>
      </w:r>
      <w:r w:rsidRPr="00E30179">
        <w:rPr>
          <w:b/>
          <w:sz w:val="26"/>
          <w:szCs w:val="26"/>
        </w:rPr>
        <w:t>год ГВС</w:t>
      </w:r>
    </w:p>
    <w:p w:rsidR="00E96E69" w:rsidRDefault="00E96E69" w:rsidP="00451C6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E96E69" w:rsidRPr="00B45AB6" w:rsidRDefault="00E96E69" w:rsidP="00451C6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45AB6">
        <w:rPr>
          <w:sz w:val="26"/>
          <w:szCs w:val="26"/>
        </w:rPr>
        <w:t>Форма 1.5</w:t>
      </w:r>
      <w:r>
        <w:rPr>
          <w:sz w:val="26"/>
          <w:szCs w:val="26"/>
        </w:rPr>
        <w:t>.</w:t>
      </w:r>
      <w:r w:rsidRPr="00B45AB6">
        <w:rPr>
          <w:sz w:val="26"/>
          <w:szCs w:val="26"/>
        </w:rPr>
        <w:t xml:space="preserve"> Информация об основных</w:t>
      </w:r>
    </w:p>
    <w:p w:rsidR="00E96E69" w:rsidRPr="00B45AB6" w:rsidRDefault="00E96E69" w:rsidP="00451C6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5AB6">
        <w:rPr>
          <w:sz w:val="26"/>
          <w:szCs w:val="26"/>
        </w:rPr>
        <w:t>показателях финансово-хозяйственной</w:t>
      </w:r>
    </w:p>
    <w:p w:rsidR="00E96E69" w:rsidRPr="00B45AB6" w:rsidRDefault="00E96E69" w:rsidP="00451C6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5AB6">
        <w:rPr>
          <w:sz w:val="26"/>
          <w:szCs w:val="26"/>
        </w:rPr>
        <w:t xml:space="preserve">деятельности </w:t>
      </w:r>
      <w:r>
        <w:rPr>
          <w:sz w:val="26"/>
          <w:szCs w:val="26"/>
        </w:rPr>
        <w:t xml:space="preserve">регулируемой </w:t>
      </w:r>
      <w:r w:rsidRPr="00B45AB6">
        <w:rPr>
          <w:sz w:val="26"/>
          <w:szCs w:val="26"/>
        </w:rPr>
        <w:t>организации</w:t>
      </w:r>
    </w:p>
    <w:p w:rsidR="00E96E69" w:rsidRPr="00225386" w:rsidRDefault="00E96E69" w:rsidP="00451C6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20"/>
      </w:tblGrid>
      <w:tr w:rsidR="00E96E69" w:rsidRPr="00225386" w:rsidTr="00F76340">
        <w:trPr>
          <w:tblCellSpacing w:w="5" w:type="nil"/>
        </w:trPr>
        <w:tc>
          <w:tcPr>
            <w:tcW w:w="5280" w:type="dxa"/>
          </w:tcPr>
          <w:p w:rsidR="00E96E69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регулируем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разбивкой по видам деятельности</w:t>
            </w:r>
          </w:p>
        </w:tc>
        <w:tc>
          <w:tcPr>
            <w:tcW w:w="3720" w:type="dxa"/>
          </w:tcPr>
          <w:p w:rsidR="00E96E69" w:rsidRPr="0087446E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E">
              <w:rPr>
                <w:rFonts w:ascii="Times New Roman" w:hAnsi="Times New Roman" w:cs="Times New Roman"/>
                <w:sz w:val="24"/>
                <w:szCs w:val="24"/>
              </w:rPr>
              <w:t>10817,88</w:t>
            </w:r>
          </w:p>
        </w:tc>
      </w:tr>
      <w:tr w:rsidR="00E96E69" w:rsidRPr="00225386" w:rsidTr="00F76340">
        <w:trPr>
          <w:trHeight w:val="400"/>
          <w:tblCellSpacing w:w="5" w:type="nil"/>
        </w:trPr>
        <w:tc>
          <w:tcPr>
            <w:tcW w:w="5280" w:type="dxa"/>
          </w:tcPr>
          <w:p w:rsidR="00E96E69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2) Себестоимость   производимых   товаров (оказываемых услуг)  по регулируемому виду деятельности (тыс. рублей),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3720" w:type="dxa"/>
          </w:tcPr>
          <w:p w:rsidR="00E96E69" w:rsidRPr="00200B74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12301,96</w:t>
            </w:r>
          </w:p>
        </w:tc>
      </w:tr>
      <w:tr w:rsidR="00E96E69" w:rsidRPr="00225386" w:rsidTr="00F76340">
        <w:trPr>
          <w:trHeight w:val="600"/>
          <w:tblCellSpacing w:w="5" w:type="nil"/>
        </w:trPr>
        <w:tc>
          <w:tcPr>
            <w:tcW w:w="5280" w:type="dxa"/>
          </w:tcPr>
          <w:p w:rsidR="00E96E69" w:rsidRPr="00C738B6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а) расходы  на  покупаемую  тепловую  энергию (мощность),  используемую   для   горячего водоснабжения                             </w:t>
            </w:r>
          </w:p>
        </w:tc>
        <w:tc>
          <w:tcPr>
            <w:tcW w:w="3720" w:type="dxa"/>
          </w:tcPr>
          <w:p w:rsidR="00E96E69" w:rsidRPr="00AA3723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E69" w:rsidRPr="00225386" w:rsidTr="00F76340">
        <w:trPr>
          <w:trHeight w:val="600"/>
          <w:tblCellSpacing w:w="5" w:type="nil"/>
        </w:trPr>
        <w:tc>
          <w:tcPr>
            <w:tcW w:w="5280" w:type="dxa"/>
          </w:tcPr>
          <w:p w:rsidR="00E96E69" w:rsidRPr="00C738B6" w:rsidRDefault="00E96E69" w:rsidP="00F76340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б) расходы на тепловую энергию,  производимую с  применением  собственных  источников  и используемую для горячего водоснабжения   </w:t>
            </w:r>
          </w:p>
        </w:tc>
        <w:tc>
          <w:tcPr>
            <w:tcW w:w="3720" w:type="dxa"/>
          </w:tcPr>
          <w:p w:rsidR="00E96E69" w:rsidRPr="00196376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10653,97</w:t>
            </w:r>
          </w:p>
        </w:tc>
      </w:tr>
      <w:tr w:rsidR="00E96E69" w:rsidRPr="00225386" w:rsidTr="00F76340">
        <w:trPr>
          <w:trHeight w:val="400"/>
          <w:tblCellSpacing w:w="5" w:type="nil"/>
        </w:trPr>
        <w:tc>
          <w:tcPr>
            <w:tcW w:w="5280" w:type="dxa"/>
          </w:tcPr>
          <w:p w:rsidR="00E96E69" w:rsidRPr="00C738B6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 на  покупаемую   холодную   воду, используемую для горячего водоснабжения   </w:t>
            </w:r>
          </w:p>
        </w:tc>
        <w:tc>
          <w:tcPr>
            <w:tcW w:w="3720" w:type="dxa"/>
          </w:tcPr>
          <w:p w:rsidR="00E96E69" w:rsidRPr="00D10424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1647,99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C738B6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г) расходы на  холодную  воду,  получаемую  с применением собственных  источников водозабора (скважин)  и  используемую  для горячего водоснабжения                    </w:t>
            </w:r>
          </w:p>
        </w:tc>
        <w:tc>
          <w:tcPr>
            <w:tcW w:w="3720" w:type="dxa"/>
          </w:tcPr>
          <w:p w:rsidR="00E96E69" w:rsidRPr="00AA3723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д)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704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е)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602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ж)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з)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413"/>
          <w:tblCellSpacing w:w="5" w:type="nil"/>
        </w:trPr>
        <w:tc>
          <w:tcPr>
            <w:tcW w:w="5280" w:type="dxa"/>
          </w:tcPr>
          <w:p w:rsidR="00E96E69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и) общепроизводственные расходы, в том числе расходы на текущий и капитальный ремонт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413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>
              <w:t xml:space="preserve">к) </w:t>
            </w:r>
            <w:r w:rsidRPr="00B45AB6">
              <w:t>обще</w:t>
            </w:r>
            <w:r>
              <w:t>хозяйственные</w:t>
            </w:r>
            <w:r w:rsidRPr="00B45AB6">
              <w:t xml:space="preserve"> расходы, в том числе расходы на текущий и капитальный ремонт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55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B45AB6">
              <w:t>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  <w:r>
              <w:t>)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Default="00E96E69" w:rsidP="00F76340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Pr="00B45AB6">
              <w:t>)</w:t>
            </w:r>
            <w:r>
              <w:t xml:space="preserve"> </w:t>
            </w:r>
            <w:r w:rsidRPr="00B45AB6">
      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  <w:r>
              <w:t xml:space="preserve">        </w:t>
            </w:r>
            <w:r w:rsidRPr="00B45AB6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Default="00E96E69" w:rsidP="00F76340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B45AB6">
              <w:t xml:space="preserve">) прочие расходы, которые отнесены на регулируемые виды деятельности, в соответствии с </w:t>
            </w:r>
            <w:r>
              <w:t>О</w:t>
            </w:r>
            <w:r w:rsidRPr="00B45AB6">
              <w:t>сновами ценообразования в сфере водоснабжения и водоотведения, утвержд</w:t>
            </w:r>
            <w:r>
              <w:t>енные</w:t>
            </w:r>
            <w:r w:rsidRPr="00B45AB6">
              <w:t xml:space="preserve"> </w:t>
            </w:r>
            <w:r>
              <w:t xml:space="preserve">постановлением </w:t>
            </w:r>
            <w:r w:rsidRPr="00B45AB6">
              <w:t>Правительств</w:t>
            </w:r>
            <w:r>
              <w:t>а</w:t>
            </w:r>
            <w:r w:rsidRPr="00B45AB6">
              <w:t xml:space="preserve"> Российской Федерации</w:t>
            </w:r>
            <w:r>
              <w:t xml:space="preserve"> от 13 мая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 xml:space="preserve">. № 406 </w:t>
            </w:r>
            <w:r w:rsidRPr="008162B3">
              <w:t>(Официальный  интернет-портал  правовой</w:t>
            </w:r>
            <w:r w:rsidRPr="008162B3">
              <w:br/>
              <w:t xml:space="preserve">информации http://www.pravo.gov.ru, 15.05.2013)    </w:t>
            </w:r>
          </w:p>
          <w:p w:rsidR="00E96E69" w:rsidRDefault="00E96E69" w:rsidP="008162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Указанные расходы учтены в производстве тепловой энергии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3) чистая прибыль, полученн</w:t>
            </w:r>
            <w:r>
              <w:t>ая</w:t>
            </w:r>
            <w:r w:rsidRPr="00B45AB6">
              <w:t xml:space="preserve">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4) сведения об изменении стоимости основных фондов (в том числе за счет ввода в эксплуатацию (вывода из эксплуатации)), </w:t>
            </w:r>
            <w:r>
              <w:t xml:space="preserve">         </w:t>
            </w:r>
            <w:r w:rsidRPr="00B45AB6">
              <w:t>их переоценки (тыс. рублей)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5) валовая прибыль от продажи товаров и услуг по регулируемому виду деятельности </w:t>
            </w:r>
            <w:r>
              <w:t xml:space="preserve">                  </w:t>
            </w:r>
            <w:r w:rsidRPr="00B45AB6">
              <w:t>(тыс. рублей)</w:t>
            </w:r>
          </w:p>
        </w:tc>
        <w:tc>
          <w:tcPr>
            <w:tcW w:w="3720" w:type="dxa"/>
          </w:tcPr>
          <w:p w:rsidR="00E96E69" w:rsidRPr="00200B74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-1484,08</w:t>
            </w:r>
            <w:r w:rsidRPr="00200B74">
              <w:rPr>
                <w:rFonts w:ascii="Times New Roman" w:hAnsi="Times New Roman" w:cs="Times New Roman"/>
                <w:sz w:val="24"/>
                <w:szCs w:val="24"/>
              </w:rPr>
              <w:t xml:space="preserve"> (убыток) 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3B45C3" w:rsidRDefault="00E96E69" w:rsidP="00F7634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20" w:type="dxa"/>
          </w:tcPr>
          <w:p w:rsidR="00E96E69" w:rsidRPr="009A49FD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179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в отдельном файле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7) объем покупаемой холодной воды, используемой для горячего водоснабжения </w:t>
            </w:r>
            <w:r>
              <w:t xml:space="preserve">        </w:t>
            </w:r>
            <w:r w:rsidRPr="00B45AB6">
              <w:t>(тыс. куб. метров)</w:t>
            </w:r>
          </w:p>
        </w:tc>
        <w:tc>
          <w:tcPr>
            <w:tcW w:w="3720" w:type="dxa"/>
          </w:tcPr>
          <w:p w:rsidR="00E96E69" w:rsidRPr="00D10424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4">
              <w:rPr>
                <w:rFonts w:ascii="Times New Roman" w:hAnsi="Times New Roman" w:cs="Times New Roman"/>
                <w:sz w:val="24"/>
                <w:szCs w:val="24"/>
              </w:rPr>
              <w:t>106,16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8) объем холодной воды, получаемой с применением собственных источников водозабора (скважин) и используемой для горячего водоснабжения</w:t>
            </w:r>
          </w:p>
        </w:tc>
        <w:tc>
          <w:tcPr>
            <w:tcW w:w="3720" w:type="dxa"/>
          </w:tcPr>
          <w:p w:rsidR="00E96E69" w:rsidRPr="009C5CC8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9) объем покупаемой тепловой энергии (мощности), используемой для горячего водоснабжения (тыс. Гкал (Гкал/ч))</w:t>
            </w:r>
          </w:p>
        </w:tc>
        <w:tc>
          <w:tcPr>
            <w:tcW w:w="3720" w:type="dxa"/>
          </w:tcPr>
          <w:p w:rsidR="00E96E69" w:rsidRPr="009C5CC8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E69" w:rsidRPr="00225386" w:rsidTr="00F76340">
        <w:trPr>
          <w:trHeight w:val="800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10) объем тепловой энергии, производимой с применением собственных источников и используемой для горячего водоснабжения </w:t>
            </w:r>
            <w:r>
              <w:t xml:space="preserve">         </w:t>
            </w:r>
            <w:r w:rsidRPr="00B45AB6">
              <w:t>(тыс. Гкал)</w:t>
            </w:r>
          </w:p>
        </w:tc>
        <w:tc>
          <w:tcPr>
            <w:tcW w:w="3720" w:type="dxa"/>
          </w:tcPr>
          <w:p w:rsidR="00E96E69" w:rsidRPr="002E0A89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89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</w:tr>
      <w:tr w:rsidR="00E96E69" w:rsidRPr="00225386" w:rsidTr="00F76340">
        <w:trPr>
          <w:trHeight w:val="236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11) потери воды в сетях (процентов)</w:t>
            </w:r>
          </w:p>
        </w:tc>
        <w:tc>
          <w:tcPr>
            <w:tcW w:w="3720" w:type="dxa"/>
          </w:tcPr>
          <w:p w:rsidR="00E96E69" w:rsidRPr="009C5CC8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E96E69" w:rsidRPr="00225386" w:rsidTr="00F76340">
        <w:trPr>
          <w:trHeight w:val="236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20" w:type="dxa"/>
          </w:tcPr>
          <w:p w:rsidR="00E96E69" w:rsidRPr="009C5CC8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указана </w:t>
            </w:r>
            <w:r w:rsidRPr="009C5CC8">
              <w:rPr>
                <w:rFonts w:ascii="Times New Roman" w:hAnsi="Times New Roman" w:cs="Times New Roman"/>
                <w:sz w:val="24"/>
                <w:szCs w:val="24"/>
              </w:rPr>
              <w:t>в производстве тепловой энергии</w:t>
            </w:r>
          </w:p>
        </w:tc>
      </w:tr>
      <w:tr w:rsidR="00E96E69" w:rsidRPr="00225386" w:rsidTr="00F76340">
        <w:trPr>
          <w:trHeight w:val="236"/>
          <w:tblCellSpacing w:w="5" w:type="nil"/>
        </w:trPr>
        <w:tc>
          <w:tcPr>
            <w:tcW w:w="5280" w:type="dxa"/>
          </w:tcPr>
          <w:p w:rsidR="00E96E69" w:rsidRPr="00B45AB6" w:rsidRDefault="00E96E69" w:rsidP="00F76340">
            <w:pPr>
              <w:autoSpaceDE w:val="0"/>
              <w:autoSpaceDN w:val="0"/>
              <w:adjustRightInd w:val="0"/>
              <w:jc w:val="both"/>
            </w:pPr>
            <w:r w:rsidRPr="00B45AB6">
              <w:t>13) удельный расход электроэнергии на подачу воды в сеть (тыс. кВт·ч</w:t>
            </w:r>
            <w:r>
              <w:t xml:space="preserve"> или тыс. куб. метров</w:t>
            </w:r>
            <w:r w:rsidRPr="00B45AB6">
              <w:t>)</w:t>
            </w:r>
          </w:p>
        </w:tc>
        <w:tc>
          <w:tcPr>
            <w:tcW w:w="3720" w:type="dxa"/>
          </w:tcPr>
          <w:p w:rsidR="00E96E69" w:rsidRPr="00DC11DB" w:rsidRDefault="00E96E69" w:rsidP="00F763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:rsidR="00E96E69" w:rsidRPr="00225386" w:rsidRDefault="00E96E69" w:rsidP="00451C6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96E69" w:rsidRDefault="00E96E69" w:rsidP="00451C6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E96E69" w:rsidRDefault="00E96E69" w:rsidP="00451C6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E96E69" w:rsidRDefault="00E96E69" w:rsidP="00451C6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E96E69" w:rsidRDefault="00E96E69" w:rsidP="00451C65">
      <w:pPr>
        <w:widowControl w:val="0"/>
        <w:autoSpaceDE w:val="0"/>
        <w:autoSpaceDN w:val="0"/>
        <w:adjustRightInd w:val="0"/>
        <w:jc w:val="center"/>
        <w:outlineLvl w:val="1"/>
      </w:pPr>
    </w:p>
    <w:p w:rsidR="00E96E69" w:rsidRDefault="00E96E69" w:rsidP="0023163C">
      <w:pPr>
        <w:widowControl w:val="0"/>
        <w:tabs>
          <w:tab w:val="left" w:pos="2080"/>
        </w:tabs>
        <w:autoSpaceDE w:val="0"/>
        <w:autoSpaceDN w:val="0"/>
        <w:adjustRightInd w:val="0"/>
        <w:outlineLvl w:val="1"/>
      </w:pPr>
      <w:r>
        <w:t xml:space="preserve">Генеральный директор ООО «Теплоэнерго»                                                  Зезин Н.Д. </w:t>
      </w:r>
    </w:p>
    <w:p w:rsidR="00E96E69" w:rsidRDefault="00E96E69"/>
    <w:sectPr w:rsidR="00E96E69" w:rsidSect="00B1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C65"/>
    <w:rsid w:val="00061F0C"/>
    <w:rsid w:val="000B7752"/>
    <w:rsid w:val="000C18AA"/>
    <w:rsid w:val="000C7C2E"/>
    <w:rsid w:val="00107213"/>
    <w:rsid w:val="00152C64"/>
    <w:rsid w:val="00173114"/>
    <w:rsid w:val="001928E2"/>
    <w:rsid w:val="00196376"/>
    <w:rsid w:val="001A5142"/>
    <w:rsid w:val="001F7B5E"/>
    <w:rsid w:val="00200B74"/>
    <w:rsid w:val="0021735C"/>
    <w:rsid w:val="002177B7"/>
    <w:rsid w:val="00225386"/>
    <w:rsid w:val="0022688B"/>
    <w:rsid w:val="0023163C"/>
    <w:rsid w:val="0023328D"/>
    <w:rsid w:val="00247252"/>
    <w:rsid w:val="00263813"/>
    <w:rsid w:val="00273F7A"/>
    <w:rsid w:val="002976CE"/>
    <w:rsid w:val="002C73D0"/>
    <w:rsid w:val="002E0A89"/>
    <w:rsid w:val="002F77CA"/>
    <w:rsid w:val="00306BF1"/>
    <w:rsid w:val="00316FBE"/>
    <w:rsid w:val="003337A1"/>
    <w:rsid w:val="00357C53"/>
    <w:rsid w:val="00370347"/>
    <w:rsid w:val="00375944"/>
    <w:rsid w:val="003763E1"/>
    <w:rsid w:val="003854F2"/>
    <w:rsid w:val="003B45C3"/>
    <w:rsid w:val="004008C1"/>
    <w:rsid w:val="004138EB"/>
    <w:rsid w:val="004140C0"/>
    <w:rsid w:val="0043530D"/>
    <w:rsid w:val="00441AEF"/>
    <w:rsid w:val="00451C65"/>
    <w:rsid w:val="004A762A"/>
    <w:rsid w:val="004B137B"/>
    <w:rsid w:val="004B7344"/>
    <w:rsid w:val="004E2A56"/>
    <w:rsid w:val="004E5FE5"/>
    <w:rsid w:val="0051344E"/>
    <w:rsid w:val="005631D0"/>
    <w:rsid w:val="005814AC"/>
    <w:rsid w:val="005A7E07"/>
    <w:rsid w:val="005B3DF5"/>
    <w:rsid w:val="005B74FC"/>
    <w:rsid w:val="005C4671"/>
    <w:rsid w:val="005D79A2"/>
    <w:rsid w:val="006218F8"/>
    <w:rsid w:val="00691749"/>
    <w:rsid w:val="0069498C"/>
    <w:rsid w:val="006A4082"/>
    <w:rsid w:val="006B3906"/>
    <w:rsid w:val="006B57FF"/>
    <w:rsid w:val="006E2C5C"/>
    <w:rsid w:val="006F3771"/>
    <w:rsid w:val="0070483B"/>
    <w:rsid w:val="00710BCF"/>
    <w:rsid w:val="00733269"/>
    <w:rsid w:val="00770089"/>
    <w:rsid w:val="008162B3"/>
    <w:rsid w:val="00824A4A"/>
    <w:rsid w:val="00826F99"/>
    <w:rsid w:val="00850670"/>
    <w:rsid w:val="0085617A"/>
    <w:rsid w:val="0086056F"/>
    <w:rsid w:val="0087446E"/>
    <w:rsid w:val="0088559D"/>
    <w:rsid w:val="008A11F8"/>
    <w:rsid w:val="008B7E06"/>
    <w:rsid w:val="008E01BC"/>
    <w:rsid w:val="008E1B78"/>
    <w:rsid w:val="008E1F79"/>
    <w:rsid w:val="008E2A11"/>
    <w:rsid w:val="008E7567"/>
    <w:rsid w:val="00932A0F"/>
    <w:rsid w:val="0093622C"/>
    <w:rsid w:val="0094658E"/>
    <w:rsid w:val="00980817"/>
    <w:rsid w:val="009A49FD"/>
    <w:rsid w:val="009C45BC"/>
    <w:rsid w:val="009C5CC8"/>
    <w:rsid w:val="00A021AE"/>
    <w:rsid w:val="00A3707A"/>
    <w:rsid w:val="00A720B1"/>
    <w:rsid w:val="00AA3723"/>
    <w:rsid w:val="00AB7C0C"/>
    <w:rsid w:val="00AF29D1"/>
    <w:rsid w:val="00B15F72"/>
    <w:rsid w:val="00B36E2E"/>
    <w:rsid w:val="00B45AB6"/>
    <w:rsid w:val="00BD1381"/>
    <w:rsid w:val="00BE27F8"/>
    <w:rsid w:val="00C0009A"/>
    <w:rsid w:val="00C033BC"/>
    <w:rsid w:val="00C6405D"/>
    <w:rsid w:val="00C738B6"/>
    <w:rsid w:val="00CA12D7"/>
    <w:rsid w:val="00CD517B"/>
    <w:rsid w:val="00CE4604"/>
    <w:rsid w:val="00D10424"/>
    <w:rsid w:val="00D66598"/>
    <w:rsid w:val="00D82B17"/>
    <w:rsid w:val="00DC11DB"/>
    <w:rsid w:val="00E30179"/>
    <w:rsid w:val="00E570CC"/>
    <w:rsid w:val="00E96E69"/>
    <w:rsid w:val="00EA59EB"/>
    <w:rsid w:val="00ED15BE"/>
    <w:rsid w:val="00EF3174"/>
    <w:rsid w:val="00F03231"/>
    <w:rsid w:val="00F12B49"/>
    <w:rsid w:val="00F42DBB"/>
    <w:rsid w:val="00F76340"/>
    <w:rsid w:val="00F90DF4"/>
    <w:rsid w:val="00FD2C05"/>
    <w:rsid w:val="00FD2ECB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1C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51C6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8162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3</Pages>
  <Words>714</Words>
  <Characters>4070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36</cp:revision>
  <cp:lastPrinted>2015-03-24T06:31:00Z</cp:lastPrinted>
  <dcterms:created xsi:type="dcterms:W3CDTF">2015-03-13T07:51:00Z</dcterms:created>
  <dcterms:modified xsi:type="dcterms:W3CDTF">2015-03-27T09:48:00Z</dcterms:modified>
</cp:coreProperties>
</file>